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7871" w14:textId="77777777" w:rsidR="00F043A0" w:rsidRPr="002B6AF9" w:rsidRDefault="00F043A0" w:rsidP="002B6AF9">
      <w:pPr>
        <w:adjustRightInd/>
        <w:spacing w:line="240" w:lineRule="auto"/>
        <w:jc w:val="center"/>
        <w:rPr>
          <w:rFonts w:hint="eastAsia"/>
          <w:sz w:val="24"/>
          <w:szCs w:val="24"/>
        </w:rPr>
      </w:pPr>
      <w:r w:rsidRPr="002B6AF9">
        <w:rPr>
          <w:rFonts w:hint="eastAsia"/>
          <w:spacing w:val="100"/>
          <w:kern w:val="0"/>
          <w:sz w:val="24"/>
          <w:szCs w:val="24"/>
          <w:fitText w:val="2880" w:id="-1200347904"/>
        </w:rPr>
        <w:t>煙突検査証明</w:t>
      </w:r>
      <w:r w:rsidRPr="002B6AF9">
        <w:rPr>
          <w:rFonts w:hint="eastAsia"/>
          <w:kern w:val="0"/>
          <w:sz w:val="24"/>
          <w:szCs w:val="24"/>
          <w:fitText w:val="2880" w:id="-1200347904"/>
        </w:rPr>
        <w:t>願</w:t>
      </w:r>
    </w:p>
    <w:p w14:paraId="063B4552" w14:textId="77777777" w:rsidR="002B6AF9" w:rsidRDefault="002B6AF9" w:rsidP="002B6AF9">
      <w:pPr>
        <w:adjustRightInd/>
        <w:spacing w:line="24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260"/>
        <w:gridCol w:w="2240"/>
        <w:gridCol w:w="2240"/>
        <w:gridCol w:w="344"/>
        <w:gridCol w:w="1050"/>
        <w:gridCol w:w="1050"/>
      </w:tblGrid>
      <w:tr w:rsidR="00F043A0" w14:paraId="42A62664" w14:textId="77777777" w:rsidTr="00AE0F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F0C18" w14:textId="77777777" w:rsidR="00F043A0" w:rsidRDefault="00F043A0" w:rsidP="002B6AF9">
            <w:pPr>
              <w:adjustRightInd/>
              <w:spacing w:beforeLines="50" w:before="120"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49DFBC20" w14:textId="77777777" w:rsidR="002B6AF9" w:rsidRDefault="002B6AF9" w:rsidP="002B6AF9">
            <w:pPr>
              <w:adjustRightInd/>
              <w:spacing w:line="240" w:lineRule="auto"/>
              <w:rPr>
                <w:rFonts w:hint="eastAsia"/>
              </w:rPr>
            </w:pPr>
          </w:p>
          <w:p w14:paraId="2740F570" w14:textId="77777777" w:rsidR="00F043A0" w:rsidRPr="00AE0F68" w:rsidRDefault="00F043A0" w:rsidP="002B6AF9">
            <w:pPr>
              <w:adjustRightInd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AE0F68">
              <w:rPr>
                <w:rFonts w:hint="eastAsia"/>
              </w:rPr>
              <w:t xml:space="preserve">　　　　　　　　　消防</w:t>
            </w:r>
            <w:r w:rsidR="00AE0F68">
              <w:rPr>
                <w:rFonts w:hint="eastAsia"/>
              </w:rPr>
              <w:t>（支）</w:t>
            </w:r>
            <w:r w:rsidRPr="00AE0F68">
              <w:rPr>
                <w:rFonts w:hint="eastAsia"/>
              </w:rPr>
              <w:t>署長</w:t>
            </w:r>
            <w:r w:rsidR="00A057B0" w:rsidRPr="00AE0F68">
              <w:rPr>
                <w:rFonts w:hint="eastAsia"/>
              </w:rPr>
              <w:t>様</w:t>
            </w:r>
          </w:p>
          <w:p w14:paraId="02148D0D" w14:textId="77777777" w:rsidR="002B6AF9" w:rsidRDefault="002B6AF9" w:rsidP="002B6AF9">
            <w:pPr>
              <w:adjustRightInd/>
              <w:spacing w:line="240" w:lineRule="auto"/>
              <w:rPr>
                <w:rFonts w:hint="eastAsia"/>
                <w:u w:val="dotted"/>
              </w:rPr>
            </w:pPr>
          </w:p>
          <w:p w14:paraId="6973EA83" w14:textId="77777777" w:rsidR="00F043A0" w:rsidRDefault="00F043A0" w:rsidP="002B6AF9">
            <w:pPr>
              <w:adjustRightInd/>
              <w:spacing w:line="240" w:lineRule="auto"/>
              <w:ind w:leftChars="2000" w:left="4200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  <w:r w:rsidR="002B6A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2B6A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1EF885AD" w14:textId="77777777" w:rsidR="002B6AF9" w:rsidRDefault="002B6AF9" w:rsidP="002B6AF9">
            <w:pPr>
              <w:adjustRightInd/>
              <w:spacing w:line="240" w:lineRule="auto"/>
              <w:ind w:leftChars="2600" w:left="5460"/>
              <w:rPr>
                <w:rFonts w:hint="eastAsia"/>
              </w:rPr>
            </w:pPr>
          </w:p>
          <w:p w14:paraId="3F2CFF69" w14:textId="77777777" w:rsidR="00F043A0" w:rsidRPr="002B6AF9" w:rsidRDefault="00F043A0" w:rsidP="002B6AF9">
            <w:pPr>
              <w:adjustRightInd/>
              <w:spacing w:line="240" w:lineRule="auto"/>
              <w:ind w:leftChars="2200" w:left="4620"/>
              <w:rPr>
                <w:rFonts w:hint="eastAsia"/>
                <w:u w:val="single"/>
              </w:rPr>
            </w:pPr>
            <w:r w:rsidRPr="002B6AF9">
              <w:rPr>
                <w:rFonts w:hint="eastAsia"/>
                <w:u w:val="single"/>
              </w:rPr>
              <w:t>住　所</w:t>
            </w:r>
            <w:r w:rsidR="002B6AF9">
              <w:rPr>
                <w:rFonts w:hint="eastAsia"/>
                <w:u w:val="single"/>
              </w:rPr>
              <w:t xml:space="preserve">　　　　　　　　　　　　</w:t>
            </w:r>
            <w:r w:rsidR="00AE0F68">
              <w:rPr>
                <w:rFonts w:hint="eastAsia"/>
                <w:u w:val="single"/>
              </w:rPr>
              <w:t xml:space="preserve">　　</w:t>
            </w:r>
            <w:r w:rsidR="002B6AF9">
              <w:rPr>
                <w:rFonts w:hint="eastAsia"/>
                <w:u w:val="single"/>
              </w:rPr>
              <w:t xml:space="preserve">　</w:t>
            </w:r>
          </w:p>
          <w:p w14:paraId="3C4F3683" w14:textId="77777777" w:rsidR="002B6AF9" w:rsidRPr="002B6AF9" w:rsidRDefault="002B6AF9" w:rsidP="002B6AF9">
            <w:pPr>
              <w:adjustRightInd/>
              <w:spacing w:line="240" w:lineRule="auto"/>
              <w:ind w:leftChars="2500" w:left="5250"/>
              <w:rPr>
                <w:rFonts w:hint="eastAsia"/>
              </w:rPr>
            </w:pPr>
            <w:r w:rsidRPr="002B6AF9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　　　　　</w:t>
            </w:r>
            <w:r w:rsidR="00AE0F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2B6AF9">
              <w:rPr>
                <w:rFonts w:hint="eastAsia"/>
              </w:rPr>
              <w:t>）</w:t>
            </w:r>
          </w:p>
          <w:p w14:paraId="45EB117D" w14:textId="77777777" w:rsidR="002B6AF9" w:rsidRDefault="002B6AF9" w:rsidP="002B6AF9">
            <w:pPr>
              <w:adjustRightInd/>
              <w:spacing w:line="240" w:lineRule="auto"/>
              <w:ind w:leftChars="2600" w:left="5460"/>
              <w:rPr>
                <w:rFonts w:hint="eastAsia"/>
                <w:u w:val="dotted"/>
              </w:rPr>
            </w:pPr>
          </w:p>
          <w:p w14:paraId="660AB057" w14:textId="77777777" w:rsidR="00F043A0" w:rsidRPr="002B6AF9" w:rsidRDefault="00F043A0" w:rsidP="002B6AF9">
            <w:pPr>
              <w:adjustRightInd/>
              <w:spacing w:line="240" w:lineRule="auto"/>
              <w:ind w:leftChars="2200" w:left="4620"/>
              <w:rPr>
                <w:rFonts w:hint="eastAsia"/>
                <w:u w:val="single"/>
              </w:rPr>
            </w:pPr>
            <w:r w:rsidRPr="002B6AF9">
              <w:rPr>
                <w:rFonts w:hint="eastAsia"/>
                <w:u w:val="single"/>
              </w:rPr>
              <w:t xml:space="preserve">氏　名　　　　　　　</w:t>
            </w:r>
            <w:r w:rsidR="002B6AF9">
              <w:rPr>
                <w:rFonts w:hint="eastAsia"/>
                <w:u w:val="single"/>
              </w:rPr>
              <w:t xml:space="preserve">　　　</w:t>
            </w:r>
            <w:r w:rsidR="00AE0F68">
              <w:rPr>
                <w:rFonts w:hint="eastAsia"/>
                <w:u w:val="single"/>
              </w:rPr>
              <w:t xml:space="preserve">　　</w:t>
            </w:r>
            <w:r w:rsidR="002B6AF9">
              <w:rPr>
                <w:rFonts w:hint="eastAsia"/>
                <w:u w:val="single"/>
              </w:rPr>
              <w:t xml:space="preserve">　</w:t>
            </w:r>
            <w:r w:rsidRPr="002B6AF9">
              <w:rPr>
                <w:rFonts w:hint="eastAsia"/>
                <w:u w:val="single"/>
              </w:rPr>
              <w:t xml:space="preserve">　</w:t>
            </w:r>
            <w:r w:rsidR="00CF0CA9">
              <w:rPr>
                <w:rFonts w:hint="eastAsia"/>
                <w:u w:val="single"/>
              </w:rPr>
              <w:t xml:space="preserve">　</w:t>
            </w:r>
          </w:p>
          <w:p w14:paraId="431BE1D5" w14:textId="77777777" w:rsidR="002B6AF9" w:rsidRDefault="002B6AF9" w:rsidP="002B6AF9">
            <w:pPr>
              <w:adjustRightInd/>
              <w:spacing w:line="240" w:lineRule="auto"/>
              <w:rPr>
                <w:rFonts w:hint="eastAsia"/>
              </w:rPr>
            </w:pPr>
          </w:p>
          <w:p w14:paraId="1FB37542" w14:textId="77777777" w:rsidR="00F043A0" w:rsidRDefault="00F043A0" w:rsidP="002B6AF9">
            <w:pPr>
              <w:adjustRightInd/>
              <w:spacing w:afterLines="50" w:after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下記の煙突について検査し、証明してください。</w:t>
            </w:r>
          </w:p>
        </w:tc>
      </w:tr>
      <w:tr w:rsidR="00F043A0" w14:paraId="57244BFB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B1B93C1" w14:textId="77777777" w:rsidR="00F043A0" w:rsidRDefault="00F043A0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14:paraId="6C00539D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24" w:type="dxa"/>
            <w:gridSpan w:val="5"/>
            <w:tcBorders>
              <w:right w:val="single" w:sz="12" w:space="0" w:color="auto"/>
            </w:tcBorders>
            <w:vAlign w:val="center"/>
          </w:tcPr>
          <w:p w14:paraId="63949BA7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</w:tr>
      <w:tr w:rsidR="00F043A0" w14:paraId="0BFC160D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2683AEC2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4D40266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24" w:type="dxa"/>
            <w:gridSpan w:val="5"/>
            <w:tcBorders>
              <w:right w:val="single" w:sz="12" w:space="0" w:color="auto"/>
            </w:tcBorders>
            <w:vAlign w:val="center"/>
          </w:tcPr>
          <w:p w14:paraId="746CC630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</w:tr>
      <w:tr w:rsidR="00F043A0" w14:paraId="171C49BE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6" w:type="dxa"/>
            <w:gridSpan w:val="2"/>
            <w:tcBorders>
              <w:left w:val="single" w:sz="12" w:space="0" w:color="auto"/>
            </w:tcBorders>
            <w:vAlign w:val="center"/>
          </w:tcPr>
          <w:p w14:paraId="60E6B8E0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24" w:type="dxa"/>
            <w:gridSpan w:val="5"/>
            <w:tcBorders>
              <w:right w:val="single" w:sz="12" w:space="0" w:color="auto"/>
            </w:tcBorders>
            <w:vAlign w:val="center"/>
          </w:tcPr>
          <w:p w14:paraId="0E4F6682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</w:tr>
      <w:tr w:rsidR="00F043A0" w14:paraId="2CA0ABDC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6" w:type="dxa"/>
            <w:gridSpan w:val="2"/>
            <w:tcBorders>
              <w:left w:val="single" w:sz="12" w:space="0" w:color="auto"/>
            </w:tcBorders>
            <w:vAlign w:val="center"/>
          </w:tcPr>
          <w:p w14:paraId="3345C090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構造及び基数</w:t>
            </w:r>
          </w:p>
        </w:tc>
        <w:tc>
          <w:tcPr>
            <w:tcW w:w="5874" w:type="dxa"/>
            <w:gridSpan w:val="4"/>
            <w:vAlign w:val="center"/>
          </w:tcPr>
          <w:p w14:paraId="15F9132E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0F618E67" w14:textId="77777777" w:rsidR="00F043A0" w:rsidRDefault="00F043A0">
            <w:pPr>
              <w:spacing w:line="4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</w:tc>
      </w:tr>
      <w:tr w:rsidR="00F043A0" w14:paraId="28A43CCB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2AEDD15E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検査の方法</w:t>
            </w:r>
          </w:p>
        </w:tc>
        <w:tc>
          <w:tcPr>
            <w:tcW w:w="692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0085D0B4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</w:tr>
      <w:tr w:rsidR="00F043A0" w14:paraId="563D88DA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BD0273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4824" w:type="dxa"/>
            <w:gridSpan w:val="3"/>
            <w:tcBorders>
              <w:bottom w:val="single" w:sz="12" w:space="0" w:color="auto"/>
            </w:tcBorders>
            <w:vAlign w:val="center"/>
          </w:tcPr>
          <w:p w14:paraId="5113DECA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56C7D9" w14:textId="77777777" w:rsidR="00F043A0" w:rsidRDefault="00F043A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必要部数　　　通</w:t>
            </w:r>
          </w:p>
        </w:tc>
      </w:tr>
      <w:tr w:rsidR="00F043A0" w14:paraId="6AB088EE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F5CE" w14:textId="77777777" w:rsidR="00F043A0" w:rsidRDefault="00F043A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ABD0" w14:textId="77777777" w:rsidR="00F043A0" w:rsidRDefault="00F043A0">
            <w:pPr>
              <w:jc w:val="distribute"/>
              <w:rPr>
                <w:rFonts w:hint="eastAsia"/>
              </w:rPr>
            </w:pPr>
          </w:p>
        </w:tc>
        <w:tc>
          <w:tcPr>
            <w:tcW w:w="69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2B71" w14:textId="77777777" w:rsidR="00F043A0" w:rsidRDefault="00F043A0">
            <w:pPr>
              <w:rPr>
                <w:rFonts w:hint="eastAsia"/>
              </w:rPr>
            </w:pPr>
          </w:p>
        </w:tc>
      </w:tr>
      <w:tr w:rsidR="00F043A0" w14:paraId="6DB8DD90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1820E78" w14:textId="77777777" w:rsidR="00F043A0" w:rsidRDefault="00F043A0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※検　査　欄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571DCAC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92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2B8C79" w14:textId="77777777" w:rsidR="00F043A0" w:rsidRDefault="00F043A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043A0" w14:paraId="7F36C18B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818D4D2" w14:textId="77777777" w:rsidR="00F043A0" w:rsidRDefault="00F043A0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BA971B4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  <w:tc>
          <w:tcPr>
            <w:tcW w:w="6924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E7BD211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</w:tr>
      <w:tr w:rsidR="00F043A0" w14:paraId="6E535A2D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2ABFCDC" w14:textId="77777777" w:rsidR="00F043A0" w:rsidRDefault="00F043A0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4B107E6E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</w:p>
        </w:tc>
        <w:tc>
          <w:tcPr>
            <w:tcW w:w="692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CF1B33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</w:tr>
      <w:tr w:rsidR="00F043A0" w14:paraId="3CED906E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B76AB5" w14:textId="77777777" w:rsidR="00F043A0" w:rsidRDefault="00F043A0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2D856D0F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</w:p>
        </w:tc>
        <w:tc>
          <w:tcPr>
            <w:tcW w:w="692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B5A0FA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</w:tr>
      <w:tr w:rsidR="00F043A0" w14:paraId="25D257F1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00CA9E50" w14:textId="77777777" w:rsidR="00F043A0" w:rsidRDefault="00F043A0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78280813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</w:p>
        </w:tc>
        <w:tc>
          <w:tcPr>
            <w:tcW w:w="6924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AB6C4" w14:textId="77777777" w:rsidR="00F043A0" w:rsidRDefault="00F043A0">
            <w:pPr>
              <w:spacing w:line="420" w:lineRule="exact"/>
              <w:rPr>
                <w:rFonts w:hint="eastAsia"/>
              </w:rPr>
            </w:pPr>
          </w:p>
        </w:tc>
      </w:tr>
      <w:tr w:rsidR="00F043A0" w14:paraId="607CE41B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184911F" w14:textId="77777777" w:rsidR="00F043A0" w:rsidRDefault="00F043A0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25BFFA33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6924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EE493F" w14:textId="77777777" w:rsidR="00F043A0" w:rsidRDefault="002B6AF9">
            <w:pPr>
              <w:spacing w:line="4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43A0" w14:paraId="6CF28FEA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7C111" w14:textId="77777777" w:rsidR="00F043A0" w:rsidRDefault="00F043A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7A2D" w14:textId="77777777" w:rsidR="00F043A0" w:rsidRDefault="00F043A0">
            <w:pPr>
              <w:jc w:val="distribute"/>
              <w:rPr>
                <w:rFonts w:hint="eastAsia"/>
              </w:rPr>
            </w:pPr>
          </w:p>
        </w:tc>
        <w:tc>
          <w:tcPr>
            <w:tcW w:w="69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9D163" w14:textId="77777777" w:rsidR="00F043A0" w:rsidRDefault="00F043A0">
            <w:pPr>
              <w:rPr>
                <w:rFonts w:hint="eastAsia"/>
              </w:rPr>
            </w:pPr>
          </w:p>
        </w:tc>
      </w:tr>
      <w:tr w:rsidR="00F043A0" w14:paraId="217B2D57" w14:textId="77777777" w:rsidTr="00AE0F6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87F2C1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手数料欄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789B92" w14:textId="77777777" w:rsidR="00F043A0" w:rsidRDefault="00F043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  <w:p w14:paraId="2FF5187E" w14:textId="77777777" w:rsidR="00F043A0" w:rsidRDefault="00F043A0">
            <w:pPr>
              <w:rPr>
                <w:rFonts w:hint="eastAsia"/>
              </w:rPr>
            </w:pPr>
            <w:r>
              <w:rPr>
                <w:rFonts w:hint="eastAsia"/>
              </w:rPr>
              <w:t>証明</w:t>
            </w:r>
          </w:p>
          <w:p w14:paraId="68B95530" w14:textId="77777777" w:rsidR="00F043A0" w:rsidRDefault="00F043A0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061437" w14:textId="77777777" w:rsidR="00F043A0" w:rsidRDefault="00F043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14:paraId="69424C88" w14:textId="77777777" w:rsidR="00F043A0" w:rsidRDefault="00F043A0">
            <w:pPr>
              <w:rPr>
                <w:rFonts w:hint="eastAsia"/>
              </w:rPr>
            </w:pPr>
            <w:r>
              <w:rPr>
                <w:rFonts w:hint="eastAsia"/>
              </w:rPr>
              <w:t>立会</w:t>
            </w:r>
          </w:p>
          <w:p w14:paraId="2F7EF358" w14:textId="77777777" w:rsidR="00F043A0" w:rsidRDefault="00F043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44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A4D10" w14:textId="77777777" w:rsidR="00F043A0" w:rsidRDefault="00F043A0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計円</w:t>
            </w:r>
          </w:p>
        </w:tc>
      </w:tr>
    </w:tbl>
    <w:p w14:paraId="0D8723DF" w14:textId="77777777" w:rsidR="00F043A0" w:rsidRDefault="00F043A0">
      <w:pPr>
        <w:spacing w:before="210" w:after="210"/>
        <w:jc w:val="right"/>
        <w:rPr>
          <w:rFonts w:hint="eastAsia"/>
        </w:rPr>
      </w:pPr>
      <w:r>
        <w:rPr>
          <w:rFonts w:hint="eastAsia"/>
        </w:rPr>
        <w:t xml:space="preserve">上北消　　第　　　　号　　</w:t>
      </w:r>
    </w:p>
    <w:p w14:paraId="1477DD82" w14:textId="77777777" w:rsidR="00F043A0" w:rsidRDefault="00F043A0">
      <w:pPr>
        <w:spacing w:after="210"/>
        <w:jc w:val="right"/>
      </w:pPr>
      <w:r>
        <w:rPr>
          <w:rFonts w:hint="eastAsia"/>
        </w:rPr>
        <w:t xml:space="preserve">年　　月　　日　　</w:t>
      </w:r>
    </w:p>
    <w:p w14:paraId="5579803E" w14:textId="77777777" w:rsidR="00F043A0" w:rsidRDefault="00F043A0">
      <w:pPr>
        <w:spacing w:after="210"/>
      </w:pPr>
      <w:r>
        <w:rPr>
          <w:rFonts w:hint="eastAsia"/>
        </w:rPr>
        <w:t xml:space="preserve">　　上記のとおり証明します。</w:t>
      </w:r>
    </w:p>
    <w:p w14:paraId="3139B752" w14:textId="77777777" w:rsidR="00F043A0" w:rsidRDefault="00F043A0">
      <w:pPr>
        <w:jc w:val="right"/>
      </w:pPr>
      <w:r>
        <w:rPr>
          <w:rFonts w:hint="eastAsia"/>
        </w:rPr>
        <w:t>消防</w:t>
      </w:r>
      <w:r w:rsidR="00AE0F68">
        <w:rPr>
          <w:rFonts w:hint="eastAsia"/>
        </w:rPr>
        <w:t>（支）</w:t>
      </w:r>
      <w:r>
        <w:rPr>
          <w:rFonts w:hint="eastAsia"/>
        </w:rPr>
        <w:t xml:space="preserve">署長　　　　　　　　</w:t>
      </w:r>
    </w:p>
    <w:p w14:paraId="0E3A94BE" w14:textId="77777777" w:rsidR="00F043A0" w:rsidRDefault="00F043A0">
      <w:pPr>
        <w:spacing w:after="210"/>
        <w:jc w:val="right"/>
        <w:rPr>
          <w:u w:val="dotted"/>
        </w:rPr>
      </w:pPr>
      <w:r>
        <w:rPr>
          <w:rFonts w:hint="eastAsia"/>
          <w:u w:val="dotted"/>
        </w:rPr>
        <w:t xml:space="preserve">　　　　　　　　　　　　　印</w:t>
      </w:r>
      <w:r>
        <w:rPr>
          <w:rFonts w:hint="eastAsia"/>
        </w:rPr>
        <w:t xml:space="preserve">　　</w:t>
      </w:r>
    </w:p>
    <w:p w14:paraId="7868E93A" w14:textId="77777777" w:rsidR="00F043A0" w:rsidRDefault="00A057B0">
      <w:pPr>
        <w:spacing w:after="210"/>
        <w:jc w:val="right"/>
        <w:rPr>
          <w:rFonts w:hint="eastAsia"/>
        </w:rPr>
      </w:pPr>
      <w:r>
        <w:rPr>
          <w:rFonts w:hint="eastAsia"/>
        </w:rPr>
        <w:t>様</w:t>
      </w:r>
      <w:r w:rsidR="00F043A0">
        <w:rPr>
          <w:rFonts w:hint="eastAsia"/>
        </w:rPr>
        <w:t xml:space="preserve">　　　　　　　　　　　　　　　　　</w:t>
      </w:r>
    </w:p>
    <w:p w14:paraId="6BC85CB7" w14:textId="77777777" w:rsidR="00F043A0" w:rsidRDefault="00F043A0">
      <w:pPr>
        <w:jc w:val="right"/>
      </w:pPr>
      <w:r>
        <w:rPr>
          <w:rFonts w:hint="eastAsia"/>
        </w:rPr>
        <w:t xml:space="preserve">上川北部消防事務組合　　　　　　　　　　　</w:t>
      </w:r>
    </w:p>
    <w:sectPr w:rsidR="00F043A0" w:rsidSect="00AE0F68">
      <w:headerReference w:type="default" r:id="rId6"/>
      <w:type w:val="continuous"/>
      <w:pgSz w:w="11906" w:h="16838" w:code="9"/>
      <w:pgMar w:top="1531" w:right="1531" w:bottom="1531" w:left="1531" w:header="907" w:footer="907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1986" w14:textId="77777777" w:rsidR="00B87ACC" w:rsidRDefault="00B87ACC">
      <w:r>
        <w:separator/>
      </w:r>
    </w:p>
  </w:endnote>
  <w:endnote w:type="continuationSeparator" w:id="0">
    <w:p w14:paraId="492341AA" w14:textId="77777777" w:rsidR="00B87ACC" w:rsidRDefault="00B8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C20F" w14:textId="77777777" w:rsidR="00B87ACC" w:rsidRDefault="00B87ACC">
      <w:r>
        <w:separator/>
      </w:r>
    </w:p>
  </w:footnote>
  <w:footnote w:type="continuationSeparator" w:id="0">
    <w:p w14:paraId="621BD62A" w14:textId="77777777" w:rsidR="00B87ACC" w:rsidRDefault="00B8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D24A" w14:textId="77777777" w:rsidR="00F043A0" w:rsidRDefault="00F043A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43A0"/>
    <w:rsid w:val="002B6AF9"/>
    <w:rsid w:val="005D0B8A"/>
    <w:rsid w:val="005D1541"/>
    <w:rsid w:val="00771F97"/>
    <w:rsid w:val="00A057B0"/>
    <w:rsid w:val="00AE0F68"/>
    <w:rsid w:val="00B76F31"/>
    <w:rsid w:val="00B87ACC"/>
    <w:rsid w:val="00CF0CA9"/>
    <w:rsid w:val="00F0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F599B1"/>
  <w15:chartTrackingRefBased/>
  <w15:docId w15:val="{36DA91A2-BE01-4146-8DE7-247DCDDE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AF9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&#65411;&#65438;&#65405;&#65400;&#65412;&#65391;&#65420;&#65439;\&#12486;&#12531;&#12503;&#12524;&#12540;&#12488;\&#12479;&#12486;&#27096;&#24335;42-3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タテ様式42-36.dot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三和印刷株式会社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cp:lastModifiedBy>町 英紀</cp:lastModifiedBy>
  <cp:revision>2</cp:revision>
  <cp:lastPrinted>2001-01-17T05:33:00Z</cp:lastPrinted>
  <dcterms:created xsi:type="dcterms:W3CDTF">2023-06-30T06:21:00Z</dcterms:created>
  <dcterms:modified xsi:type="dcterms:W3CDTF">2023-06-30T06:21:00Z</dcterms:modified>
</cp:coreProperties>
</file>